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36" w:rsidRDefault="0054444B" w:rsidP="0054444B">
      <w:pPr>
        <w:pStyle w:val="Overskrift1"/>
      </w:pPr>
      <w:r>
        <w:t>Bilag A – Baggrund for basisprofil for organisation</w:t>
      </w:r>
    </w:p>
    <w:p w:rsidR="0054444B" w:rsidRDefault="0054444B" w:rsidP="002B1EEA"/>
    <w:p w:rsidR="00240705" w:rsidRPr="00E862FD" w:rsidRDefault="00240705" w:rsidP="003B4C26">
      <w:pPr>
        <w:pStyle w:val="Overskrift2"/>
        <w:rPr>
          <w:rFonts w:eastAsia="Times New Roman"/>
        </w:rPr>
      </w:pPr>
      <w:r w:rsidRPr="00E862FD">
        <w:rPr>
          <w:rFonts w:eastAsia="Times New Roman"/>
        </w:rPr>
        <w:t>Profilens udgangspunkt og tilblivelse</w:t>
      </w:r>
    </w:p>
    <w:p w:rsidR="00240705" w:rsidRPr="00E862FD" w:rsidRDefault="00240705" w:rsidP="00240705">
      <w:r w:rsidRPr="00E862FD">
        <w:t xml:space="preserve">Denne anvendelsesprofil er det foreløbige resultat af forslaget </w:t>
      </w:r>
      <w:r w:rsidRPr="00E862FD">
        <w:rPr>
          <w:i/>
          <w:iCs/>
        </w:rPr>
        <w:t>Fællesoffentlig standard for Organisation</w:t>
      </w:r>
      <w:r w:rsidRPr="00E862FD">
        <w:t>, der blev vedtaget af ’Udvalget for arkitektur og standarder’ (UAS) på 6. møde 8 juni 2021. Forslagets hovedindhold var:</w:t>
      </w:r>
    </w:p>
    <w:p w:rsidR="00240705" w:rsidRPr="00BE7720" w:rsidRDefault="00240705" w:rsidP="00240705">
      <w:pPr>
        <w:pStyle w:val="Overskrift4"/>
        <w:ind w:left="567"/>
        <w:rPr>
          <w:rFonts w:eastAsia="Times New Roman"/>
          <w:i/>
        </w:rPr>
      </w:pPr>
      <w:r w:rsidRPr="00BE7720">
        <w:rPr>
          <w:rFonts w:eastAsia="Times New Roman"/>
          <w:i/>
        </w:rPr>
        <w:t>Forslag</w:t>
      </w:r>
    </w:p>
    <w:p w:rsidR="00240705" w:rsidRPr="00BE7720" w:rsidRDefault="00240705" w:rsidP="00240705">
      <w:pPr>
        <w:pStyle w:val="Indryk"/>
        <w:rPr>
          <w:i/>
        </w:rPr>
      </w:pPr>
      <w:r w:rsidRPr="00BE7720">
        <w:rPr>
          <w:i/>
        </w:rPr>
        <w:t>Initiativet har til formål at gøre det lettere at udveksle organisationsoplysninger mellem myndigheder og på tværs af sektorer. Det skal ske ved at skabe én fælles forståelse af hvad organisation er og hvilke informationer der beskriver en organisation. Der tages afsæt i aktuelle behov og eksisterende erfaringer med forskellige standarder for at beskrive organisationer på tværs af sektorer.</w:t>
      </w:r>
    </w:p>
    <w:p w:rsidR="00240705" w:rsidRPr="00BE7720" w:rsidRDefault="00240705" w:rsidP="00240705">
      <w:pPr>
        <w:pStyle w:val="Overskrift4"/>
        <w:ind w:left="567"/>
        <w:rPr>
          <w:rFonts w:eastAsia="Times New Roman"/>
          <w:i/>
        </w:rPr>
      </w:pPr>
      <w:r w:rsidRPr="00BE7720">
        <w:rPr>
          <w:rFonts w:eastAsia="Times New Roman"/>
          <w:i/>
        </w:rPr>
        <w:t>Baggrund</w:t>
      </w:r>
    </w:p>
    <w:p w:rsidR="00240705" w:rsidRPr="00BE7720" w:rsidRDefault="00240705" w:rsidP="00240705">
      <w:pPr>
        <w:pStyle w:val="Indryk"/>
        <w:rPr>
          <w:i/>
        </w:rPr>
      </w:pPr>
      <w:r w:rsidRPr="00BE7720">
        <w:rPr>
          <w:i/>
        </w:rPr>
        <w:t>Organisationsoplysninger er en fast bestanddel af de offentlige it-løsninger. Oplysninger er særlige relevante når rettigheder skal håndteres, data skal kommunikeres og handlinger skal dokumenteres. Organisation dækker over flere forskellige aspekter som fx organisationens hierarkiske struktur, kontaktoplysninger, ansvar, roller, opgaver m.fl. Det vil være op til de forskellige anvendelsesscenarier at afgøre hvilke aspekter der er nødvendige.</w:t>
      </w:r>
    </w:p>
    <w:p w:rsidR="00240705" w:rsidRPr="00BE7720" w:rsidRDefault="00240705" w:rsidP="00240705">
      <w:pPr>
        <w:pStyle w:val="Indryk"/>
        <w:rPr>
          <w:i/>
        </w:rPr>
      </w:pPr>
      <w:r w:rsidRPr="00BE7720">
        <w:rPr>
          <w:i/>
        </w:rPr>
        <w:t>Der anvendes flere forskellige måder at beskrive organisationer på tværs i det offentlige i dag. På sundhedsområdet er det standarden SOR der er bredt anvendt, i kommunerne er det OIO Organisation og i projekter under FODS har FDA-profilen været anvendt.</w:t>
      </w:r>
    </w:p>
    <w:p w:rsidR="00240705" w:rsidRPr="00BE7720" w:rsidRDefault="00240705" w:rsidP="00240705">
      <w:pPr>
        <w:pStyle w:val="Indryk"/>
        <w:rPr>
          <w:i/>
        </w:rPr>
      </w:pPr>
      <w:r w:rsidRPr="00BE7720">
        <w:rPr>
          <w:i/>
        </w:rPr>
        <w:t>Manglen på fælles sprog om de offentlige organisationer udfordrer kvaliteten i de tværgående processer mellem myndigheder og har bl.a. afledte udfordringer i forhold til at adressere de korrekte medarbejdere på tværs af myndigheder samt i forhold til at håndtere sikkerhedsmæssige aspekter som fx at håndhæve rettigheder i fælles it-løsninger. Udfordringerne er anerkendt på tværs af såvel stat, regioner og kommuner - handling efterspørges af alle parter.</w:t>
      </w:r>
    </w:p>
    <w:p w:rsidR="00240705" w:rsidRPr="00BE7720" w:rsidRDefault="00240705" w:rsidP="00240705">
      <w:pPr>
        <w:pStyle w:val="Indryk"/>
        <w:rPr>
          <w:i/>
        </w:rPr>
      </w:pPr>
      <w:r w:rsidRPr="00BE7720">
        <w:rPr>
          <w:i/>
        </w:rPr>
        <w:t>Initiativet skal derfor afdække centrale anvendelsesmæssige behov på tværs af stat, kommuner, regioner med udgangspunkt i erfaringer med førnævnte standarder. Behovsafdækningen skal lede til etablering af en fællesoffentlig standard til at beskrive organisationer - standarden udarbejdes efter retningslinjerne i de fællesoffentlige regler for modellering (FDA modelregler). For at sikre sammenhæng til eksisterende- og kommende EU-standardisering, kan en fællesoffentlig standard evt. tage afsæt i den eksisterende FDA-profil for Organisation (baseret på internationale standarder).</w:t>
      </w:r>
    </w:p>
    <w:p w:rsidR="00240705" w:rsidRPr="00BE7720" w:rsidRDefault="00240705" w:rsidP="00240705">
      <w:pPr>
        <w:pStyle w:val="Indryk"/>
        <w:rPr>
          <w:i/>
        </w:rPr>
      </w:pPr>
      <w:r w:rsidRPr="00BE7720">
        <w:rPr>
          <w:i/>
        </w:rPr>
        <w:t xml:space="preserve">Fokus i initiativet er på at frembringe en MVP (Minimum </w:t>
      </w:r>
      <w:proofErr w:type="spellStart"/>
      <w:r w:rsidRPr="00BE7720">
        <w:rPr>
          <w:i/>
        </w:rPr>
        <w:t>Viable</w:t>
      </w:r>
      <w:proofErr w:type="spellEnd"/>
      <w:r w:rsidRPr="00BE7720">
        <w:rPr>
          <w:i/>
        </w:rPr>
        <w:t xml:space="preserve"> Product) som sikrer at centrale dele af oplysninger om organisationer kan deles mellem myndigheder. </w:t>
      </w:r>
      <w:proofErr w:type="spellStart"/>
      <w:r w:rsidRPr="00BE7720">
        <w:rPr>
          <w:i/>
        </w:rPr>
        <w:t>MVP’en</w:t>
      </w:r>
      <w:proofErr w:type="spellEnd"/>
      <w:r w:rsidRPr="00BE7720">
        <w:rPr>
          <w:i/>
        </w:rPr>
        <w:t xml:space="preserve"> kan derefter videreudvikles med fx profiler til at understøtte særlige </w:t>
      </w:r>
      <w:proofErr w:type="spellStart"/>
      <w:r w:rsidRPr="00BE7720">
        <w:rPr>
          <w:i/>
        </w:rPr>
        <w:t>use</w:t>
      </w:r>
      <w:proofErr w:type="spellEnd"/>
      <w:r w:rsidRPr="00BE7720">
        <w:rPr>
          <w:i/>
        </w:rPr>
        <w:t xml:space="preserve"> cases, fastlæggelse af klassifikationer og/eller etablering af en egentlig referencearkitektur for organisation.</w:t>
      </w:r>
    </w:p>
    <w:p w:rsidR="00240705" w:rsidRPr="00BE7720" w:rsidRDefault="00240705" w:rsidP="00240705">
      <w:pPr>
        <w:pStyle w:val="Overskrift4"/>
        <w:ind w:left="567"/>
        <w:rPr>
          <w:rFonts w:eastAsia="Times New Roman"/>
          <w:i/>
        </w:rPr>
      </w:pPr>
      <w:r w:rsidRPr="00BE7720">
        <w:rPr>
          <w:rFonts w:eastAsia="Times New Roman"/>
          <w:i/>
        </w:rPr>
        <w:t>Strategisk ophæng</w:t>
      </w:r>
    </w:p>
    <w:p w:rsidR="00240705" w:rsidRPr="00BE7720" w:rsidRDefault="00240705" w:rsidP="00240705">
      <w:pPr>
        <w:pStyle w:val="Indryk"/>
        <w:rPr>
          <w:i/>
        </w:rPr>
      </w:pPr>
      <w:r w:rsidRPr="00BE7720">
        <w:rPr>
          <w:i/>
        </w:rPr>
        <w:t xml:space="preserve">Initiativet understøtter såvel den overordnede vision om en sammenhængene offentlig sektor, samt flere hovedprincipper fra Hvidbogen om Fællesoffentlig digital </w:t>
      </w:r>
      <w:r w:rsidRPr="00BE7720">
        <w:rPr>
          <w:i/>
        </w:rPr>
        <w:lastRenderedPageBreak/>
        <w:t>arkitektur. Et fælles sprog om organisationer vil højne sammenhængen i den offentlige sektor ved at lette deling og anvendelse af efterspurgte grundlæggende informationer. Et fælles sprog vil ligeledes understøtte målet om at kommunikere effektivt samt understøtte en sikker håndtering af adgang til fortrolige data.</w:t>
      </w:r>
    </w:p>
    <w:p w:rsidR="00240705" w:rsidRPr="00BE7720" w:rsidRDefault="00240705" w:rsidP="00240705">
      <w:pPr>
        <w:pStyle w:val="Indryk"/>
        <w:rPr>
          <w:i/>
        </w:rPr>
      </w:pPr>
      <w:r w:rsidRPr="00BE7720">
        <w:rPr>
          <w:i/>
        </w:rPr>
        <w:t>Det har været længe været en ambition at have en fællesoffentlig standard for Organisation.</w:t>
      </w:r>
    </w:p>
    <w:p w:rsidR="00240705" w:rsidRDefault="00240705" w:rsidP="00240705"/>
    <w:p w:rsidR="00240705" w:rsidRPr="00E862FD" w:rsidRDefault="00240705" w:rsidP="00240705">
      <w:r w:rsidRPr="00E862FD">
        <w:t>Med udgangspunkt i det vedtagne forslag blev der dannet en referencegruppe med henblik på at få afdækket centrale anvendelsesmæssige behov på tværs af stat, kommuner, regioner.</w:t>
      </w:r>
    </w:p>
    <w:p w:rsidR="00240705" w:rsidRPr="00E862FD" w:rsidRDefault="00240705" w:rsidP="00240705">
      <w:r w:rsidRPr="00E862FD">
        <w:t xml:space="preserve">Behovsafdækningen resulterede i dokumentet </w:t>
      </w:r>
      <w:r w:rsidRPr="00E862FD">
        <w:rPr>
          <w:i/>
          <w:iCs/>
        </w:rPr>
        <w:t>Brugerbehov til Fællesoffentlig standard for Organisation</w:t>
      </w:r>
      <w:r w:rsidRPr="00E862FD">
        <w:t xml:space="preserve"> </w:t>
      </w:r>
      <w:hyperlink r:id="rId8" w:anchor="user-content-fn-1-3db06bca7ff73be10a1f53a4c49459ab" w:history="1">
        <w:r w:rsidRPr="00E862FD">
          <w:rPr>
            <w:color w:val="0000FF"/>
            <w:u w:val="single"/>
            <w:vertAlign w:val="superscript"/>
          </w:rPr>
          <w:t>1</w:t>
        </w:r>
      </w:hyperlink>
      <w:r w:rsidRPr="00E862FD">
        <w:t>.</w:t>
      </w:r>
    </w:p>
    <w:p w:rsidR="00240705" w:rsidRDefault="00240705" w:rsidP="00240705">
      <w:r w:rsidRPr="00E862FD">
        <w:t xml:space="preserve">Ud fra brugerbehovene blev der udformet en begrebsmodel som en informationsmodel for organisation. Informationsmodellen startede med at favne stort set alle registrerede behov i en relativt omfattende model, men endte med at fokusere på de centrale elementer for en organisationsmodel. Det er denne seneste model, </w:t>
      </w:r>
      <w:r w:rsidRPr="00E862FD">
        <w:rPr>
          <w:i/>
          <w:iCs/>
        </w:rPr>
        <w:t>FOOM - kernemodel for organisation</w:t>
      </w:r>
      <w:r w:rsidRPr="00E862FD">
        <w:t>, der har dannet grundlag for udformningen af nærværende anvendelsesprofil. (’FOOM’ står her for ’</w:t>
      </w:r>
      <w:r w:rsidRPr="00E862FD">
        <w:rPr>
          <w:b/>
          <w:bCs/>
        </w:rPr>
        <w:t>F</w:t>
      </w:r>
      <w:r w:rsidRPr="00E862FD">
        <w:t>ælles</w:t>
      </w:r>
      <w:r w:rsidRPr="00E862FD">
        <w:rPr>
          <w:b/>
          <w:bCs/>
        </w:rPr>
        <w:t>o</w:t>
      </w:r>
      <w:r w:rsidRPr="00E862FD">
        <w:t xml:space="preserve">ffentlig </w:t>
      </w:r>
      <w:r w:rsidRPr="00E862FD">
        <w:rPr>
          <w:b/>
          <w:bCs/>
        </w:rPr>
        <w:t>O</w:t>
      </w:r>
      <w:r w:rsidRPr="00E862FD">
        <w:t>rganisations</w:t>
      </w:r>
      <w:r w:rsidRPr="00E862FD">
        <w:rPr>
          <w:b/>
          <w:bCs/>
        </w:rPr>
        <w:t>m</w:t>
      </w:r>
      <w:r w:rsidRPr="00E862FD">
        <w:t>odel’.)</w:t>
      </w:r>
    </w:p>
    <w:p w:rsidR="004D76A3" w:rsidRPr="00C23FDE" w:rsidRDefault="00C649D1" w:rsidP="004D76A3">
      <w:pPr>
        <w:pStyle w:val="Overskrift3"/>
        <w:rPr>
          <w:color w:val="00B050"/>
        </w:rPr>
      </w:pPr>
      <w:r>
        <w:rPr>
          <w:color w:val="00B050"/>
        </w:rPr>
        <w:t>Tidligere forslag til anvendelses</w:t>
      </w:r>
      <w:r w:rsidR="004D76A3" w:rsidRPr="00C23FDE">
        <w:rPr>
          <w:color w:val="00B050"/>
        </w:rPr>
        <w:t>profil</w:t>
      </w:r>
    </w:p>
    <w:p w:rsidR="00240705" w:rsidRDefault="00240705" w:rsidP="00240705">
      <w:r w:rsidRPr="00E862FD">
        <w:t>I det forslag UAS vedtog st</w:t>
      </w:r>
      <w:r>
        <w:t>år</w:t>
      </w:r>
      <w:r w:rsidRPr="00E862FD">
        <w:t>:</w:t>
      </w:r>
    </w:p>
    <w:p w:rsidR="00240705" w:rsidRPr="00E862FD" w:rsidRDefault="00240705" w:rsidP="00240705">
      <w:pPr>
        <w:pStyle w:val="kursiv"/>
        <w:ind w:left="284"/>
      </w:pPr>
      <w:r w:rsidRPr="00E862FD">
        <w:t>”For at sikre sammenhæng til eksisterende- og kommende EU-standardisering, kan en fællesoffentlig standard evt. tage afsæt i den eksisterende FDA-profil for Organisation (baseret på internationale standarder).”</w:t>
      </w:r>
    </w:p>
    <w:p w:rsidR="00240705" w:rsidRDefault="00240705" w:rsidP="00CF4266">
      <w:r w:rsidRPr="00E862FD">
        <w:t xml:space="preserve">Den FDA-profil der henvises til </w:t>
      </w:r>
      <w:r w:rsidR="00C649D1" w:rsidRPr="00C649D1">
        <w:rPr>
          <w:color w:val="00B050"/>
        </w:rPr>
        <w:t xml:space="preserve">var et tidligere </w:t>
      </w:r>
      <w:r w:rsidR="00600776">
        <w:rPr>
          <w:color w:val="00B050"/>
        </w:rPr>
        <w:t xml:space="preserve">udkast til </w:t>
      </w:r>
      <w:proofErr w:type="spellStart"/>
      <w:r w:rsidR="00600776">
        <w:rPr>
          <w:color w:val="00B050"/>
        </w:rPr>
        <w:t>anvendelsesprofi</w:t>
      </w:r>
      <w:proofErr w:type="spellEnd"/>
      <w:r w:rsidR="00C649D1">
        <w:t>,</w:t>
      </w:r>
      <w:r w:rsidRPr="00E862FD">
        <w:t xml:space="preserve"> baseret på </w:t>
      </w:r>
      <w:r w:rsidRPr="00E862FD">
        <w:rPr>
          <w:i/>
          <w:iCs/>
        </w:rPr>
        <w:t>The Organization Ontology</w:t>
      </w:r>
      <w:r w:rsidRPr="00E862FD">
        <w:t xml:space="preserve"> </w:t>
      </w:r>
      <w:r w:rsidR="00600776">
        <w:rPr>
          <w:rStyle w:val="Fodnotehenvisning"/>
        </w:rPr>
        <w:footnoteReference w:id="1"/>
      </w:r>
      <w:r w:rsidRPr="00E862FD">
        <w:t xml:space="preserve"> (ORG) og </w:t>
      </w:r>
      <w:r w:rsidRPr="00E862FD">
        <w:rPr>
          <w:i/>
          <w:iCs/>
        </w:rPr>
        <w:t xml:space="preserve">Core Public Organisation </w:t>
      </w:r>
      <w:proofErr w:type="spellStart"/>
      <w:r w:rsidRPr="00E862FD">
        <w:rPr>
          <w:i/>
          <w:iCs/>
        </w:rPr>
        <w:t>Vocabulary</w:t>
      </w:r>
      <w:proofErr w:type="spellEnd"/>
      <w:r w:rsidRPr="00E862FD">
        <w:t xml:space="preserve"> </w:t>
      </w:r>
      <w:r w:rsidR="00600776">
        <w:rPr>
          <w:rStyle w:val="Fodnotehenvisning"/>
        </w:rPr>
        <w:footnoteReference w:id="2"/>
      </w:r>
      <w:r w:rsidRPr="00E862FD">
        <w:t xml:space="preserve"> (CPOV). I den nuværende første udgave af basisprofilen er ORG stadig en væsentlig kilde til elementer der indgår i profilen, mens der aktuelt </w:t>
      </w:r>
      <w:r w:rsidR="00845930">
        <w:t xml:space="preserve">kun </w:t>
      </w:r>
      <w:r w:rsidRPr="00E862FD">
        <w:t xml:space="preserve">er medtaget </w:t>
      </w:r>
      <w:r w:rsidR="00845930">
        <w:t xml:space="preserve">et enkelt </w:t>
      </w:r>
      <w:r w:rsidRPr="00E862FD">
        <w:t xml:space="preserve">element </w:t>
      </w:r>
      <w:r w:rsidR="00845930">
        <w:t>(</w:t>
      </w:r>
      <w:r w:rsidR="00845930" w:rsidRPr="00845930">
        <w:rPr>
          <w:rFonts w:ascii="Courier New" w:hAnsi="Courier New" w:cs="Courier New"/>
          <w:sz w:val="18"/>
          <w:szCs w:val="18"/>
        </w:rPr>
        <w:t>adms:Identifier</w:t>
      </w:r>
      <w:r w:rsidR="00845930">
        <w:t>) (</w:t>
      </w:r>
      <w:r w:rsidRPr="00E862FD">
        <w:t xml:space="preserve">fra CPOV. </w:t>
      </w:r>
    </w:p>
    <w:p w:rsidR="00C649D1" w:rsidRPr="00C649D1" w:rsidRDefault="00C649D1" w:rsidP="00CF4266">
      <w:pPr>
        <w:rPr>
          <w:color w:val="00B050"/>
        </w:rPr>
      </w:pPr>
      <w:r w:rsidRPr="00C649D1">
        <w:rPr>
          <w:color w:val="00B050"/>
        </w:rPr>
        <w:t xml:space="preserve">Det tidligere forslag kan ses her: </w:t>
      </w:r>
      <w:hyperlink r:id="rId9" w:history="1">
        <w:r w:rsidR="00600776" w:rsidRPr="00D616FD">
          <w:rPr>
            <w:rStyle w:val="Hyperlink"/>
          </w:rPr>
          <w:t>https://arkitektur.digst.dk/specifikationer/organisation/anvendelsesprofil-organisationer</w:t>
        </w:r>
      </w:hyperlink>
      <w:r w:rsidRPr="00C649D1">
        <w:rPr>
          <w:color w:val="00B050"/>
        </w:rPr>
        <w:t xml:space="preserve"> </w:t>
      </w:r>
    </w:p>
    <w:p w:rsidR="00240705" w:rsidRDefault="00240705" w:rsidP="002B1EEA">
      <w:pPr>
        <w:rPr>
          <w:color w:val="00B050"/>
        </w:rPr>
      </w:pPr>
      <w:r w:rsidRPr="00E862FD">
        <w:t xml:space="preserve">I processen er der gjort brug af modellerne for henholdsvis </w:t>
      </w:r>
      <w:r w:rsidRPr="00E862FD">
        <w:rPr>
          <w:i/>
          <w:iCs/>
        </w:rPr>
        <w:t>Fælleskommunalt Organisationssystem</w:t>
      </w:r>
      <w:r w:rsidRPr="00E862FD">
        <w:t xml:space="preserve"> (FK-ORG) og </w:t>
      </w:r>
      <w:r w:rsidRPr="00E862FD">
        <w:rPr>
          <w:i/>
          <w:iCs/>
        </w:rPr>
        <w:t>Sundhedsvæsenets Organisationsregister</w:t>
      </w:r>
      <w:r w:rsidRPr="00E862FD">
        <w:t xml:space="preserve"> (SOR) </w:t>
      </w:r>
      <w:r w:rsidR="00CF4266" w:rsidRPr="00CF4266">
        <w:rPr>
          <w:color w:val="00B050"/>
        </w:rPr>
        <w:t>som reference</w:t>
      </w:r>
      <w:r w:rsidR="00CF4266">
        <w:rPr>
          <w:color w:val="00B050"/>
        </w:rPr>
        <w:t>punkter inden for de rammer der blev sat af informationsmodellen FOOM.</w:t>
      </w:r>
    </w:p>
    <w:p w:rsidR="00694050" w:rsidRPr="002B1EEA" w:rsidRDefault="00600776" w:rsidP="002B1EEA">
      <w:r>
        <w:t xml:space="preserve"> </w:t>
      </w:r>
      <w:bookmarkStart w:id="0" w:name="_GoBack"/>
      <w:bookmarkEnd w:id="0"/>
    </w:p>
    <w:sectPr w:rsidR="00694050" w:rsidRPr="002B1EEA" w:rsidSect="005B5ACC">
      <w:footerReference w:type="default" r:id="rId10"/>
      <w:pgSz w:w="11906" w:h="16838" w:code="9"/>
      <w:pgMar w:top="1134" w:right="1134" w:bottom="1134" w:left="255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4B" w:rsidRDefault="0054444B" w:rsidP="00700836">
      <w:pPr>
        <w:spacing w:before="0"/>
      </w:pPr>
      <w:r>
        <w:separator/>
      </w:r>
    </w:p>
  </w:endnote>
  <w:endnote w:type="continuationSeparator" w:id="0">
    <w:p w:rsidR="0054444B" w:rsidRDefault="0054444B" w:rsidP="0070083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836" w:rsidRPr="00700836" w:rsidRDefault="00700836" w:rsidP="00700836">
    <w:pPr>
      <w:pStyle w:val="Sidefod"/>
      <w:jc w:val="center"/>
      <w:rPr>
        <w:rFonts w:ascii="Arial" w:hAnsi="Arial" w:cs="Arial"/>
        <w:sz w:val="18"/>
        <w:szCs w:val="18"/>
      </w:rPr>
    </w:pPr>
    <w:r w:rsidRPr="00700836">
      <w:rPr>
        <w:rFonts w:ascii="Arial" w:hAnsi="Arial" w:cs="Arial"/>
        <w:sz w:val="18"/>
        <w:szCs w:val="18"/>
      </w:rPr>
      <w:fldChar w:fldCharType="begin"/>
    </w:r>
    <w:r w:rsidRPr="00700836">
      <w:rPr>
        <w:rFonts w:ascii="Arial" w:hAnsi="Arial" w:cs="Arial"/>
        <w:sz w:val="18"/>
        <w:szCs w:val="18"/>
      </w:rPr>
      <w:instrText xml:space="preserve"> PAGE   \* MERGEFORMAT </w:instrText>
    </w:r>
    <w:r w:rsidRPr="00700836">
      <w:rPr>
        <w:rFonts w:ascii="Arial" w:hAnsi="Arial" w:cs="Arial"/>
        <w:sz w:val="18"/>
        <w:szCs w:val="18"/>
      </w:rPr>
      <w:fldChar w:fldCharType="separate"/>
    </w:r>
    <w:r w:rsidR="00845930">
      <w:rPr>
        <w:rFonts w:ascii="Arial" w:hAnsi="Arial" w:cs="Arial"/>
        <w:noProof/>
        <w:sz w:val="18"/>
        <w:szCs w:val="18"/>
      </w:rPr>
      <w:t>1</w:t>
    </w:r>
    <w:r w:rsidRPr="00700836">
      <w:rPr>
        <w:rFonts w:ascii="Arial" w:hAnsi="Arial" w:cs="Arial"/>
        <w:sz w:val="18"/>
        <w:szCs w:val="18"/>
      </w:rPr>
      <w:fldChar w:fldCharType="end"/>
    </w:r>
    <w:r w:rsidRPr="00700836">
      <w:rPr>
        <w:rFonts w:ascii="Arial" w:hAnsi="Arial" w:cs="Arial"/>
        <w:sz w:val="18"/>
        <w:szCs w:val="18"/>
      </w:rPr>
      <w:t xml:space="preserve"> / </w:t>
    </w:r>
    <w:r w:rsidRPr="00700836">
      <w:rPr>
        <w:rFonts w:ascii="Arial" w:hAnsi="Arial" w:cs="Arial"/>
        <w:sz w:val="18"/>
        <w:szCs w:val="18"/>
      </w:rPr>
      <w:fldChar w:fldCharType="begin"/>
    </w:r>
    <w:r w:rsidRPr="00700836">
      <w:rPr>
        <w:rFonts w:ascii="Arial" w:hAnsi="Arial" w:cs="Arial"/>
        <w:sz w:val="18"/>
        <w:szCs w:val="18"/>
      </w:rPr>
      <w:instrText xml:space="preserve"> NUMPAGES   \* MERGEFORMAT </w:instrText>
    </w:r>
    <w:r w:rsidRPr="00700836">
      <w:rPr>
        <w:rFonts w:ascii="Arial" w:hAnsi="Arial" w:cs="Arial"/>
        <w:sz w:val="18"/>
        <w:szCs w:val="18"/>
      </w:rPr>
      <w:fldChar w:fldCharType="separate"/>
    </w:r>
    <w:r w:rsidR="00845930">
      <w:rPr>
        <w:rFonts w:ascii="Arial" w:hAnsi="Arial" w:cs="Arial"/>
        <w:noProof/>
        <w:sz w:val="18"/>
        <w:szCs w:val="18"/>
      </w:rPr>
      <w:t>2</w:t>
    </w:r>
    <w:r w:rsidRPr="0070083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4B" w:rsidRDefault="0054444B" w:rsidP="00700836">
      <w:pPr>
        <w:spacing w:before="0"/>
      </w:pPr>
      <w:r>
        <w:separator/>
      </w:r>
    </w:p>
  </w:footnote>
  <w:footnote w:type="continuationSeparator" w:id="0">
    <w:p w:rsidR="0054444B" w:rsidRDefault="0054444B" w:rsidP="00700836">
      <w:pPr>
        <w:spacing w:before="0"/>
      </w:pPr>
      <w:r>
        <w:continuationSeparator/>
      </w:r>
    </w:p>
  </w:footnote>
  <w:footnote w:id="1">
    <w:p w:rsidR="00600776" w:rsidRPr="00600776" w:rsidRDefault="00600776">
      <w:pPr>
        <w:pStyle w:val="Fodnotetekst"/>
        <w:rPr>
          <w:rFonts w:ascii="Arial" w:hAnsi="Arial" w:cs="Arial"/>
          <w:sz w:val="18"/>
          <w:szCs w:val="18"/>
        </w:rPr>
      </w:pPr>
      <w:r w:rsidRPr="00600776">
        <w:rPr>
          <w:rStyle w:val="Fodnotehenvisning"/>
          <w:rFonts w:ascii="Arial" w:hAnsi="Arial" w:cs="Arial"/>
          <w:sz w:val="18"/>
          <w:szCs w:val="18"/>
        </w:rPr>
        <w:footnoteRef/>
      </w:r>
      <w:r w:rsidRPr="00600776">
        <w:rPr>
          <w:rFonts w:ascii="Arial" w:hAnsi="Arial" w:cs="Arial"/>
          <w:sz w:val="18"/>
          <w:szCs w:val="18"/>
        </w:rPr>
        <w:t xml:space="preserve">   </w:t>
      </w:r>
      <w:hyperlink r:id="rId1" w:history="1">
        <w:r w:rsidRPr="00D616FD">
          <w:rPr>
            <w:rStyle w:val="Hyperlink"/>
            <w:rFonts w:ascii="Arial" w:hAnsi="Arial" w:cs="Arial"/>
            <w:sz w:val="18"/>
            <w:szCs w:val="18"/>
          </w:rPr>
          <w:t>https://www.w3.org/TR/vocab-org/</w:t>
        </w:r>
      </w:hyperlink>
      <w:r>
        <w:rPr>
          <w:rFonts w:ascii="Arial" w:hAnsi="Arial" w:cs="Arial"/>
          <w:sz w:val="18"/>
          <w:szCs w:val="18"/>
        </w:rPr>
        <w:t xml:space="preserve"> </w:t>
      </w:r>
    </w:p>
  </w:footnote>
  <w:footnote w:id="2">
    <w:p w:rsidR="00600776" w:rsidRPr="00600776" w:rsidRDefault="00600776">
      <w:pPr>
        <w:pStyle w:val="Fodnotetekst"/>
        <w:rPr>
          <w:rFonts w:ascii="Arial" w:hAnsi="Arial" w:cs="Arial"/>
          <w:sz w:val="18"/>
          <w:szCs w:val="18"/>
        </w:rPr>
      </w:pPr>
      <w:r w:rsidRPr="00600776">
        <w:rPr>
          <w:rStyle w:val="Fodnotehenvisning"/>
          <w:rFonts w:ascii="Arial" w:hAnsi="Arial" w:cs="Arial"/>
          <w:sz w:val="18"/>
          <w:szCs w:val="18"/>
        </w:rPr>
        <w:footnoteRef/>
      </w:r>
      <w:r w:rsidRPr="00600776">
        <w:rPr>
          <w:rFonts w:ascii="Arial" w:hAnsi="Arial" w:cs="Arial"/>
          <w:sz w:val="18"/>
          <w:szCs w:val="18"/>
        </w:rPr>
        <w:t xml:space="preserve">   </w:t>
      </w:r>
      <w:hyperlink r:id="rId2" w:history="1">
        <w:r w:rsidRPr="00600776">
          <w:rPr>
            <w:rStyle w:val="Hyperlink"/>
            <w:rFonts w:ascii="Arial" w:hAnsi="Arial" w:cs="Arial"/>
            <w:sz w:val="18"/>
            <w:szCs w:val="18"/>
          </w:rPr>
          <w:t>https://semiceu.github.io/CPOV/releases/2.1.0/</w:t>
        </w:r>
      </w:hyperlink>
      <w:r w:rsidRPr="00600776">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02067"/>
    <w:multiLevelType w:val="hybridMultilevel"/>
    <w:tmpl w:val="9D3EEEC6"/>
    <w:lvl w:ilvl="0" w:tplc="0BBC8FAC">
      <w:start w:val="1"/>
      <w:numFmt w:val="bullet"/>
      <w:pStyle w:val="Bullet-2"/>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1BB2220D"/>
    <w:multiLevelType w:val="multilevel"/>
    <w:tmpl w:val="FC98F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B01DD4"/>
    <w:multiLevelType w:val="multilevel"/>
    <w:tmpl w:val="62B64B76"/>
    <w:lvl w:ilvl="0">
      <w:start w:val="1"/>
      <w:numFmt w:val="bullet"/>
      <w:lvlText w:val="o"/>
      <w:lvlJc w:val="left"/>
      <w:pPr>
        <w:ind w:left="717" w:hanging="360"/>
      </w:pPr>
      <w:rPr>
        <w:rFonts w:ascii="Courier New" w:hAnsi="Courier New" w:cs="Courier New"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4613037"/>
    <w:multiLevelType w:val="hybridMultilevel"/>
    <w:tmpl w:val="4E0A4698"/>
    <w:lvl w:ilvl="0" w:tplc="C7F0D89C">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6A84FF8"/>
    <w:multiLevelType w:val="multilevel"/>
    <w:tmpl w:val="30E2BA68"/>
    <w:lvl w:ilvl="0">
      <w:start w:val="1"/>
      <w:numFmt w:val="bullet"/>
      <w:pStyle w:val="Bullet"/>
      <w:lvlText w:val="o"/>
      <w:lvlJc w:val="left"/>
      <w:pPr>
        <w:ind w:left="717" w:hanging="360"/>
      </w:pPr>
      <w:rPr>
        <w:rFonts w:ascii="Courier New" w:hAnsi="Courier New" w:cs="Courier New"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4"/>
  </w:num>
  <w:num w:numId="4">
    <w:abstractNumId w:val="2"/>
  </w:num>
  <w:num w:numId="5">
    <w:abstractNumId w:val="2"/>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4B"/>
    <w:rsid w:val="000651F1"/>
    <w:rsid w:val="00096CC7"/>
    <w:rsid w:val="000B5935"/>
    <w:rsid w:val="00131318"/>
    <w:rsid w:val="001B3245"/>
    <w:rsid w:val="00240705"/>
    <w:rsid w:val="002966A8"/>
    <w:rsid w:val="002B1EEA"/>
    <w:rsid w:val="002E708E"/>
    <w:rsid w:val="003B4C26"/>
    <w:rsid w:val="004612D9"/>
    <w:rsid w:val="004B6048"/>
    <w:rsid w:val="004D76A3"/>
    <w:rsid w:val="004E2F21"/>
    <w:rsid w:val="0054444B"/>
    <w:rsid w:val="00585066"/>
    <w:rsid w:val="005B5ACC"/>
    <w:rsid w:val="005C4AC0"/>
    <w:rsid w:val="005C646C"/>
    <w:rsid w:val="005D2D8D"/>
    <w:rsid w:val="00600776"/>
    <w:rsid w:val="006062AD"/>
    <w:rsid w:val="006445B5"/>
    <w:rsid w:val="00666606"/>
    <w:rsid w:val="00686B55"/>
    <w:rsid w:val="00694050"/>
    <w:rsid w:val="00700836"/>
    <w:rsid w:val="00745E92"/>
    <w:rsid w:val="007F0274"/>
    <w:rsid w:val="00845930"/>
    <w:rsid w:val="008762DC"/>
    <w:rsid w:val="008937C6"/>
    <w:rsid w:val="00962284"/>
    <w:rsid w:val="0096408E"/>
    <w:rsid w:val="009B3BB3"/>
    <w:rsid w:val="009D518C"/>
    <w:rsid w:val="00AB764E"/>
    <w:rsid w:val="00B54F9C"/>
    <w:rsid w:val="00B76E34"/>
    <w:rsid w:val="00C0127A"/>
    <w:rsid w:val="00C23FDE"/>
    <w:rsid w:val="00C56A72"/>
    <w:rsid w:val="00C649D1"/>
    <w:rsid w:val="00C8342D"/>
    <w:rsid w:val="00CA148F"/>
    <w:rsid w:val="00CB7247"/>
    <w:rsid w:val="00CF4266"/>
    <w:rsid w:val="00D74519"/>
    <w:rsid w:val="00D82F7E"/>
    <w:rsid w:val="00DF46FC"/>
    <w:rsid w:val="00E1089F"/>
    <w:rsid w:val="00E2039A"/>
    <w:rsid w:val="00E25BD4"/>
    <w:rsid w:val="00EF1611"/>
    <w:rsid w:val="00F53010"/>
    <w:rsid w:val="00FB4E30"/>
    <w:rsid w:val="00FF4D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2493"/>
  <w15:chartTrackingRefBased/>
  <w15:docId w15:val="{8D1B2553-E2C0-4807-AE5F-74A10DBD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245"/>
    <w:rPr>
      <w:rFonts w:ascii="Times New Roman" w:hAnsi="Times New Roman" w:cs="Calibri"/>
      <w:szCs w:val="24"/>
      <w:lang w:eastAsia="da-DK"/>
    </w:rPr>
  </w:style>
  <w:style w:type="paragraph" w:styleId="Overskrift1">
    <w:name w:val="heading 1"/>
    <w:basedOn w:val="Normal"/>
    <w:next w:val="Normal"/>
    <w:link w:val="Overskrift1Tegn"/>
    <w:uiPriority w:val="9"/>
    <w:qFormat/>
    <w:rsid w:val="005B5ACC"/>
    <w:pPr>
      <w:keepNext/>
      <w:keepLines/>
      <w:spacing w:before="240" w:after="120"/>
      <w:ind w:left="-1418"/>
      <w:outlineLvl w:val="0"/>
    </w:pPr>
    <w:rPr>
      <w:rFonts w:ascii="Arial" w:eastAsiaTheme="majorEastAsia" w:hAnsi="Arial" w:cstheme="majorBidi"/>
      <w:b/>
      <w:sz w:val="40"/>
      <w:szCs w:val="32"/>
    </w:rPr>
  </w:style>
  <w:style w:type="paragraph" w:styleId="Overskrift2">
    <w:name w:val="heading 2"/>
    <w:basedOn w:val="Normal"/>
    <w:next w:val="Normal"/>
    <w:link w:val="Overskrift2Tegn"/>
    <w:uiPriority w:val="9"/>
    <w:unhideWhenUsed/>
    <w:qFormat/>
    <w:rsid w:val="005B5ACC"/>
    <w:pPr>
      <w:keepNext/>
      <w:keepLines/>
      <w:spacing w:before="240"/>
      <w:ind w:left="-1418"/>
      <w:outlineLvl w:val="1"/>
    </w:pPr>
    <w:rPr>
      <w:rFonts w:ascii="Arial" w:eastAsiaTheme="majorEastAsia" w:hAnsi="Arial" w:cstheme="majorBidi"/>
      <w:b/>
      <w:sz w:val="32"/>
      <w:szCs w:val="26"/>
    </w:rPr>
  </w:style>
  <w:style w:type="paragraph" w:styleId="Overskrift3">
    <w:name w:val="heading 3"/>
    <w:basedOn w:val="Normal"/>
    <w:next w:val="Normal"/>
    <w:link w:val="Overskrift3Tegn"/>
    <w:uiPriority w:val="9"/>
    <w:unhideWhenUsed/>
    <w:qFormat/>
    <w:rsid w:val="005C646C"/>
    <w:pPr>
      <w:keepNext/>
      <w:keepLines/>
      <w:spacing w:before="240" w:after="120"/>
      <w:ind w:left="-1418"/>
      <w:outlineLvl w:val="2"/>
    </w:pPr>
    <w:rPr>
      <w:rFonts w:ascii="Arial" w:eastAsiaTheme="majorEastAsia" w:hAnsi="Arial" w:cstheme="majorBidi"/>
      <w:b/>
      <w:sz w:val="24"/>
    </w:rPr>
  </w:style>
  <w:style w:type="paragraph" w:styleId="Overskrift4">
    <w:name w:val="heading 4"/>
    <w:basedOn w:val="Normal"/>
    <w:next w:val="Normal"/>
    <w:link w:val="Overskrift4Tegn"/>
    <w:uiPriority w:val="9"/>
    <w:unhideWhenUsed/>
    <w:qFormat/>
    <w:rsid w:val="006062AD"/>
    <w:pPr>
      <w:keepNext/>
      <w:keepLines/>
      <w:spacing w:before="240"/>
      <w:outlineLvl w:val="3"/>
    </w:pPr>
    <w:rPr>
      <w:rFonts w:ascii="Arial" w:eastAsiaTheme="majorEastAsia" w:hAnsi="Arial" w:cstheme="majorBidi"/>
      <w:b/>
      <w:iCs/>
    </w:rPr>
  </w:style>
  <w:style w:type="paragraph" w:styleId="Overskrift5">
    <w:name w:val="heading 5"/>
    <w:basedOn w:val="Normal"/>
    <w:next w:val="Normal"/>
    <w:link w:val="Overskrift5Tegn"/>
    <w:uiPriority w:val="9"/>
    <w:unhideWhenUsed/>
    <w:qFormat/>
    <w:rsid w:val="00962284"/>
    <w:pPr>
      <w:outlineLvl w:val="4"/>
    </w:pPr>
    <w:rPr>
      <w:rFonts w:ascii="Arial" w:eastAsiaTheme="majorEastAsia" w:hAnsi="Arial" w:cstheme="majorBidi"/>
      <w:b/>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7F0274"/>
    <w:pPr>
      <w:spacing w:before="0" w:after="120"/>
      <w:ind w:left="-1418"/>
      <w:contextualSpacing/>
    </w:pPr>
    <w:rPr>
      <w:rFonts w:ascii="Arial" w:eastAsiaTheme="majorEastAsia" w:hAnsi="Arial" w:cstheme="majorBidi"/>
      <w:b/>
      <w:spacing w:val="-10"/>
      <w:kern w:val="28"/>
      <w:sz w:val="52"/>
      <w:szCs w:val="56"/>
    </w:rPr>
  </w:style>
  <w:style w:type="character" w:customStyle="1" w:styleId="TitelTegn">
    <w:name w:val="Titel Tegn"/>
    <w:basedOn w:val="Standardskrifttypeiafsnit"/>
    <w:link w:val="Titel"/>
    <w:uiPriority w:val="10"/>
    <w:rsid w:val="007F0274"/>
    <w:rPr>
      <w:rFonts w:ascii="Arial" w:eastAsiaTheme="majorEastAsia" w:hAnsi="Arial" w:cstheme="majorBidi"/>
      <w:b/>
      <w:spacing w:val="-10"/>
      <w:kern w:val="28"/>
      <w:sz w:val="52"/>
      <w:szCs w:val="56"/>
    </w:rPr>
  </w:style>
  <w:style w:type="paragraph" w:styleId="Undertitel">
    <w:name w:val="Subtitle"/>
    <w:basedOn w:val="Normal"/>
    <w:next w:val="Normal"/>
    <w:link w:val="UndertitelTegn"/>
    <w:uiPriority w:val="11"/>
    <w:qFormat/>
    <w:rsid w:val="005B5ACC"/>
    <w:pPr>
      <w:numPr>
        <w:ilvl w:val="1"/>
      </w:numPr>
      <w:spacing w:after="120"/>
      <w:ind w:left="-1418"/>
    </w:pPr>
    <w:rPr>
      <w:rFonts w:ascii="Arial" w:eastAsiaTheme="minorEastAsia" w:hAnsi="Arial" w:cstheme="minorBidi"/>
      <w:b/>
      <w:i/>
      <w:color w:val="5A5A5A" w:themeColor="text1" w:themeTint="A5"/>
      <w:spacing w:val="15"/>
      <w:sz w:val="28"/>
    </w:rPr>
  </w:style>
  <w:style w:type="character" w:customStyle="1" w:styleId="UndertitelTegn">
    <w:name w:val="Undertitel Tegn"/>
    <w:basedOn w:val="Standardskrifttypeiafsnit"/>
    <w:link w:val="Undertitel"/>
    <w:uiPriority w:val="11"/>
    <w:rsid w:val="005B5ACC"/>
    <w:rPr>
      <w:rFonts w:ascii="Arial" w:eastAsiaTheme="minorEastAsia" w:hAnsi="Arial"/>
      <w:b/>
      <w:i/>
      <w:color w:val="5A5A5A" w:themeColor="text1" w:themeTint="A5"/>
      <w:spacing w:val="15"/>
      <w:sz w:val="28"/>
    </w:rPr>
  </w:style>
  <w:style w:type="character" w:customStyle="1" w:styleId="Overskrift1Tegn">
    <w:name w:val="Overskrift 1 Tegn"/>
    <w:basedOn w:val="Standardskrifttypeiafsnit"/>
    <w:link w:val="Overskrift1"/>
    <w:uiPriority w:val="9"/>
    <w:rsid w:val="005B5ACC"/>
    <w:rPr>
      <w:rFonts w:ascii="Arial" w:eastAsiaTheme="majorEastAsia" w:hAnsi="Arial" w:cstheme="majorBidi"/>
      <w:b/>
      <w:sz w:val="40"/>
      <w:szCs w:val="32"/>
    </w:rPr>
  </w:style>
  <w:style w:type="character" w:customStyle="1" w:styleId="Overskrift2Tegn">
    <w:name w:val="Overskrift 2 Tegn"/>
    <w:basedOn w:val="Standardskrifttypeiafsnit"/>
    <w:link w:val="Overskrift2"/>
    <w:uiPriority w:val="9"/>
    <w:rsid w:val="005B5ACC"/>
    <w:rPr>
      <w:rFonts w:ascii="Arial" w:eastAsiaTheme="majorEastAsia" w:hAnsi="Arial" w:cstheme="majorBidi"/>
      <w:b/>
      <w:sz w:val="32"/>
      <w:szCs w:val="26"/>
    </w:rPr>
  </w:style>
  <w:style w:type="character" w:customStyle="1" w:styleId="Overskrift3Tegn">
    <w:name w:val="Overskrift 3 Tegn"/>
    <w:basedOn w:val="Standardskrifttypeiafsnit"/>
    <w:link w:val="Overskrift3"/>
    <w:uiPriority w:val="9"/>
    <w:rsid w:val="005C646C"/>
    <w:rPr>
      <w:rFonts w:ascii="Arial" w:eastAsiaTheme="majorEastAsia" w:hAnsi="Arial" w:cstheme="majorBidi"/>
      <w:b/>
      <w:sz w:val="24"/>
      <w:szCs w:val="24"/>
      <w:lang w:eastAsia="da-DK"/>
    </w:rPr>
  </w:style>
  <w:style w:type="character" w:customStyle="1" w:styleId="Overskrift4Tegn">
    <w:name w:val="Overskrift 4 Tegn"/>
    <w:basedOn w:val="Standardskrifttypeiafsnit"/>
    <w:link w:val="Overskrift4"/>
    <w:uiPriority w:val="9"/>
    <w:rsid w:val="006062AD"/>
    <w:rPr>
      <w:rFonts w:ascii="Arial" w:eastAsiaTheme="majorEastAsia" w:hAnsi="Arial" w:cstheme="majorBidi"/>
      <w:b/>
      <w:iCs/>
      <w:szCs w:val="24"/>
      <w:lang w:eastAsia="da-DK"/>
    </w:rPr>
  </w:style>
  <w:style w:type="character" w:customStyle="1" w:styleId="Overskrift5Tegn">
    <w:name w:val="Overskrift 5 Tegn"/>
    <w:basedOn w:val="Standardskrifttypeiafsnit"/>
    <w:link w:val="Overskrift5"/>
    <w:uiPriority w:val="9"/>
    <w:rsid w:val="00962284"/>
    <w:rPr>
      <w:rFonts w:ascii="Arial" w:eastAsiaTheme="majorEastAsia" w:hAnsi="Arial" w:cstheme="majorBidi"/>
      <w:b/>
      <w:i/>
      <w:sz w:val="20"/>
      <w:szCs w:val="24"/>
      <w:lang w:eastAsia="da-DK"/>
    </w:rPr>
  </w:style>
  <w:style w:type="paragraph" w:styleId="Billedtekst">
    <w:name w:val="caption"/>
    <w:basedOn w:val="Normal"/>
    <w:next w:val="Normal"/>
    <w:uiPriority w:val="35"/>
    <w:unhideWhenUsed/>
    <w:qFormat/>
    <w:rsid w:val="005B5ACC"/>
    <w:rPr>
      <w:rFonts w:ascii="Arial" w:hAnsi="Arial"/>
      <w:b/>
      <w:iCs/>
      <w:sz w:val="18"/>
      <w:szCs w:val="18"/>
    </w:rPr>
  </w:style>
  <w:style w:type="paragraph" w:customStyle="1" w:styleId="Kode">
    <w:name w:val="Kode"/>
    <w:basedOn w:val="Normal"/>
    <w:qFormat/>
    <w:rsid w:val="005B5ACC"/>
    <w:rPr>
      <w:rFonts w:ascii="Courier New" w:hAnsi="Courier New"/>
      <w:sz w:val="18"/>
    </w:rPr>
  </w:style>
  <w:style w:type="paragraph" w:customStyle="1" w:styleId="Indryk">
    <w:name w:val="Indryk"/>
    <w:basedOn w:val="Normal"/>
    <w:qFormat/>
    <w:rsid w:val="00700836"/>
    <w:pPr>
      <w:ind w:left="567"/>
    </w:pPr>
  </w:style>
  <w:style w:type="paragraph" w:customStyle="1" w:styleId="Udryk">
    <w:name w:val="Udryk"/>
    <w:basedOn w:val="Indryk"/>
    <w:qFormat/>
    <w:rsid w:val="00700836"/>
    <w:pPr>
      <w:ind w:left="-1418"/>
    </w:pPr>
  </w:style>
  <w:style w:type="paragraph" w:styleId="Sidehoved">
    <w:name w:val="header"/>
    <w:basedOn w:val="Normal"/>
    <w:link w:val="SidehovedTegn"/>
    <w:uiPriority w:val="99"/>
    <w:unhideWhenUsed/>
    <w:rsid w:val="00700836"/>
    <w:pPr>
      <w:tabs>
        <w:tab w:val="center" w:pos="4819"/>
        <w:tab w:val="right" w:pos="9638"/>
      </w:tabs>
      <w:spacing w:before="0"/>
    </w:pPr>
  </w:style>
  <w:style w:type="character" w:customStyle="1" w:styleId="SidehovedTegn">
    <w:name w:val="Sidehoved Tegn"/>
    <w:basedOn w:val="Standardskrifttypeiafsnit"/>
    <w:link w:val="Sidehoved"/>
    <w:uiPriority w:val="99"/>
    <w:rsid w:val="00700836"/>
    <w:rPr>
      <w:rFonts w:ascii="Times New Roman" w:hAnsi="Times New Roman" w:cs="Times New Roman"/>
    </w:rPr>
  </w:style>
  <w:style w:type="paragraph" w:styleId="Sidefod">
    <w:name w:val="footer"/>
    <w:basedOn w:val="Normal"/>
    <w:link w:val="SidefodTegn"/>
    <w:uiPriority w:val="99"/>
    <w:unhideWhenUsed/>
    <w:rsid w:val="00700836"/>
    <w:pPr>
      <w:tabs>
        <w:tab w:val="center" w:pos="4819"/>
        <w:tab w:val="right" w:pos="9638"/>
      </w:tabs>
      <w:spacing w:before="0"/>
    </w:pPr>
  </w:style>
  <w:style w:type="character" w:customStyle="1" w:styleId="SidefodTegn">
    <w:name w:val="Sidefod Tegn"/>
    <w:basedOn w:val="Standardskrifttypeiafsnit"/>
    <w:link w:val="Sidefod"/>
    <w:uiPriority w:val="99"/>
    <w:rsid w:val="00700836"/>
    <w:rPr>
      <w:rFonts w:ascii="Times New Roman" w:hAnsi="Times New Roman" w:cs="Times New Roman"/>
    </w:rPr>
  </w:style>
  <w:style w:type="paragraph" w:styleId="Indholdsfortegnelse2">
    <w:name w:val="toc 2"/>
    <w:basedOn w:val="Normal"/>
    <w:next w:val="Normal"/>
    <w:autoRedefine/>
    <w:uiPriority w:val="39"/>
    <w:semiHidden/>
    <w:unhideWhenUsed/>
    <w:rsid w:val="00FF4D8B"/>
    <w:pPr>
      <w:spacing w:after="100"/>
      <w:ind w:left="220"/>
    </w:pPr>
    <w:rPr>
      <w:rFonts w:ascii="Arial" w:hAnsi="Arial"/>
      <w:sz w:val="18"/>
    </w:rPr>
  </w:style>
  <w:style w:type="paragraph" w:styleId="Indholdsfortegnelse1">
    <w:name w:val="toc 1"/>
    <w:basedOn w:val="Normal"/>
    <w:next w:val="Normal"/>
    <w:autoRedefine/>
    <w:uiPriority w:val="39"/>
    <w:semiHidden/>
    <w:unhideWhenUsed/>
    <w:rsid w:val="00FF4D8B"/>
    <w:pPr>
      <w:spacing w:after="100"/>
    </w:pPr>
    <w:rPr>
      <w:rFonts w:ascii="Arial" w:hAnsi="Arial"/>
      <w:b/>
      <w:sz w:val="18"/>
    </w:rPr>
  </w:style>
  <w:style w:type="paragraph" w:styleId="Indholdsfortegnelse3">
    <w:name w:val="toc 3"/>
    <w:basedOn w:val="Normal"/>
    <w:next w:val="Normal"/>
    <w:autoRedefine/>
    <w:uiPriority w:val="39"/>
    <w:semiHidden/>
    <w:unhideWhenUsed/>
    <w:rsid w:val="00FF4D8B"/>
    <w:pPr>
      <w:spacing w:after="100"/>
      <w:ind w:left="440"/>
    </w:pPr>
    <w:rPr>
      <w:rFonts w:ascii="Arial" w:hAnsi="Arial"/>
      <w:sz w:val="18"/>
    </w:rPr>
  </w:style>
  <w:style w:type="paragraph" w:customStyle="1" w:styleId="Bullet">
    <w:name w:val="Bullet"/>
    <w:basedOn w:val="Listeafsnit"/>
    <w:link w:val="BulletTegn"/>
    <w:qFormat/>
    <w:rsid w:val="00D74519"/>
    <w:pPr>
      <w:numPr>
        <w:numId w:val="2"/>
      </w:numPr>
      <w:contextualSpacing w:val="0"/>
    </w:pPr>
    <w:rPr>
      <w:lang w:val="en-US"/>
    </w:rPr>
  </w:style>
  <w:style w:type="character" w:customStyle="1" w:styleId="BulletTegn">
    <w:name w:val="Bullet Tegn"/>
    <w:basedOn w:val="Standardskrifttypeiafsnit"/>
    <w:link w:val="Bullet"/>
    <w:rsid w:val="00D74519"/>
    <w:rPr>
      <w:rFonts w:ascii="Times New Roman" w:hAnsi="Times New Roman" w:cs="Times New Roman"/>
      <w:lang w:val="en-US" w:eastAsia="da-DK"/>
    </w:rPr>
  </w:style>
  <w:style w:type="paragraph" w:styleId="Listeafsnit">
    <w:name w:val="List Paragraph"/>
    <w:basedOn w:val="Normal"/>
    <w:uiPriority w:val="34"/>
    <w:qFormat/>
    <w:rsid w:val="005D2D8D"/>
    <w:pPr>
      <w:ind w:left="720"/>
      <w:contextualSpacing/>
    </w:pPr>
  </w:style>
  <w:style w:type="paragraph" w:customStyle="1" w:styleId="Bullet-2">
    <w:name w:val="Bullet-2"/>
    <w:basedOn w:val="Bullet"/>
    <w:link w:val="Bullet-2Tegn"/>
    <w:qFormat/>
    <w:rsid w:val="00E2039A"/>
    <w:pPr>
      <w:numPr>
        <w:numId w:val="8"/>
      </w:numPr>
      <w:tabs>
        <w:tab w:val="num" w:pos="1440"/>
      </w:tabs>
    </w:pPr>
  </w:style>
  <w:style w:type="character" w:customStyle="1" w:styleId="Bullet-2Tegn">
    <w:name w:val="Bullet-2 Tegn"/>
    <w:basedOn w:val="BulletTegn"/>
    <w:link w:val="Bullet-2"/>
    <w:rsid w:val="00E2039A"/>
    <w:rPr>
      <w:rFonts w:ascii="Times New Roman" w:hAnsi="Times New Roman" w:cs="Times New Roman"/>
      <w:lang w:val="en-US" w:eastAsia="da-DK"/>
    </w:rPr>
  </w:style>
  <w:style w:type="paragraph" w:customStyle="1" w:styleId="kursiv">
    <w:name w:val="kursiv"/>
    <w:basedOn w:val="Normal"/>
    <w:link w:val="kursivTegn"/>
    <w:qFormat/>
    <w:rsid w:val="00DF46FC"/>
    <w:rPr>
      <w:i/>
    </w:rPr>
  </w:style>
  <w:style w:type="character" w:customStyle="1" w:styleId="kursivTegn">
    <w:name w:val="kursiv Tegn"/>
    <w:basedOn w:val="Standardskrifttypeiafsnit"/>
    <w:link w:val="kursiv"/>
    <w:rsid w:val="00DF46FC"/>
    <w:rPr>
      <w:rFonts w:ascii="Times New Roman" w:eastAsia="Times New Roman" w:hAnsi="Times New Roman" w:cs="Times New Roman"/>
      <w:i/>
      <w:szCs w:val="24"/>
      <w:lang w:eastAsia="da-DK"/>
    </w:rPr>
  </w:style>
  <w:style w:type="paragraph" w:customStyle="1" w:styleId="meta">
    <w:name w:val="meta"/>
    <w:basedOn w:val="Normal"/>
    <w:rsid w:val="005C4AC0"/>
    <w:pPr>
      <w:spacing w:before="100" w:beforeAutospacing="1" w:after="100" w:afterAutospacing="1"/>
    </w:pPr>
    <w:rPr>
      <w:rFonts w:eastAsia="Times New Roman" w:cs="Times New Roman"/>
      <w:sz w:val="24"/>
    </w:rPr>
  </w:style>
  <w:style w:type="character" w:styleId="Hyperlink">
    <w:name w:val="Hyperlink"/>
    <w:basedOn w:val="Standardskrifttypeiafsnit"/>
    <w:uiPriority w:val="99"/>
    <w:unhideWhenUsed/>
    <w:rsid w:val="005C4AC0"/>
    <w:rPr>
      <w:color w:val="0000FF"/>
      <w:u w:val="single"/>
    </w:rPr>
  </w:style>
  <w:style w:type="paragraph" w:styleId="NormalWeb">
    <w:name w:val="Normal (Web)"/>
    <w:basedOn w:val="Normal"/>
    <w:uiPriority w:val="99"/>
    <w:semiHidden/>
    <w:unhideWhenUsed/>
    <w:rsid w:val="005C4AC0"/>
    <w:pPr>
      <w:spacing w:before="100" w:beforeAutospacing="1" w:after="100" w:afterAutospacing="1"/>
    </w:pPr>
    <w:rPr>
      <w:rFonts w:eastAsia="Times New Roman" w:cs="Times New Roman"/>
      <w:sz w:val="24"/>
    </w:rPr>
  </w:style>
  <w:style w:type="paragraph" w:customStyle="1" w:styleId="smt">
    <w:name w:val="småt"/>
    <w:basedOn w:val="Normal"/>
    <w:link w:val="smtTegn"/>
    <w:qFormat/>
    <w:rsid w:val="00CB7247"/>
    <w:rPr>
      <w:rFonts w:ascii="Arial" w:hAnsi="Arial" w:cs="Arial"/>
      <w:sz w:val="18"/>
      <w:szCs w:val="18"/>
      <w:lang w:val="en-US"/>
    </w:rPr>
  </w:style>
  <w:style w:type="character" w:customStyle="1" w:styleId="smtTegn">
    <w:name w:val="småt Tegn"/>
    <w:basedOn w:val="Standardskrifttypeiafsnit"/>
    <w:link w:val="smt"/>
    <w:rsid w:val="00CB7247"/>
    <w:rPr>
      <w:rFonts w:ascii="Arial" w:hAnsi="Arial" w:cs="Arial"/>
      <w:sz w:val="18"/>
      <w:szCs w:val="18"/>
      <w:lang w:val="en-US" w:eastAsia="da-DK"/>
    </w:rPr>
  </w:style>
  <w:style w:type="paragraph" w:styleId="Markeringsbobletekst">
    <w:name w:val="Balloon Text"/>
    <w:basedOn w:val="Normal"/>
    <w:link w:val="MarkeringsbobletekstTegn"/>
    <w:uiPriority w:val="99"/>
    <w:semiHidden/>
    <w:unhideWhenUsed/>
    <w:rsid w:val="00240705"/>
    <w:pPr>
      <w:spacing w:before="0"/>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40705"/>
    <w:rPr>
      <w:rFonts w:ascii="Segoe UI" w:hAnsi="Segoe UI" w:cs="Segoe UI"/>
      <w:sz w:val="18"/>
      <w:szCs w:val="18"/>
      <w:lang w:eastAsia="da-DK"/>
    </w:rPr>
  </w:style>
  <w:style w:type="paragraph" w:styleId="Fodnotetekst">
    <w:name w:val="footnote text"/>
    <w:basedOn w:val="Normal"/>
    <w:link w:val="FodnotetekstTegn"/>
    <w:uiPriority w:val="99"/>
    <w:semiHidden/>
    <w:unhideWhenUsed/>
    <w:rsid w:val="00600776"/>
    <w:pPr>
      <w:spacing w:before="0"/>
    </w:pPr>
    <w:rPr>
      <w:sz w:val="20"/>
      <w:szCs w:val="20"/>
    </w:rPr>
  </w:style>
  <w:style w:type="character" w:customStyle="1" w:styleId="FodnotetekstTegn">
    <w:name w:val="Fodnotetekst Tegn"/>
    <w:basedOn w:val="Standardskrifttypeiafsnit"/>
    <w:link w:val="Fodnotetekst"/>
    <w:uiPriority w:val="99"/>
    <w:semiHidden/>
    <w:rsid w:val="00600776"/>
    <w:rPr>
      <w:rFonts w:ascii="Times New Roman" w:hAnsi="Times New Roman" w:cs="Calibri"/>
      <w:sz w:val="20"/>
      <w:szCs w:val="20"/>
      <w:lang w:eastAsia="da-DK"/>
    </w:rPr>
  </w:style>
  <w:style w:type="character" w:styleId="Fodnotehenvisning">
    <w:name w:val="footnote reference"/>
    <w:basedOn w:val="Standardskrifttypeiafsnit"/>
    <w:uiPriority w:val="99"/>
    <w:semiHidden/>
    <w:unhideWhenUsed/>
    <w:rsid w:val="00600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52883">
      <w:bodyDiv w:val="1"/>
      <w:marLeft w:val="0"/>
      <w:marRight w:val="0"/>
      <w:marTop w:val="0"/>
      <w:marBottom w:val="0"/>
      <w:divBdr>
        <w:top w:val="none" w:sz="0" w:space="0" w:color="auto"/>
        <w:left w:val="none" w:sz="0" w:space="0" w:color="auto"/>
        <w:bottom w:val="none" w:sz="0" w:space="0" w:color="auto"/>
        <w:right w:val="none" w:sz="0" w:space="0" w:color="auto"/>
      </w:divBdr>
      <w:divsChild>
        <w:div w:id="841966489">
          <w:marLeft w:val="0"/>
          <w:marRight w:val="0"/>
          <w:marTop w:val="0"/>
          <w:marBottom w:val="0"/>
          <w:divBdr>
            <w:top w:val="none" w:sz="0" w:space="0" w:color="auto"/>
            <w:left w:val="none" w:sz="0" w:space="0" w:color="auto"/>
            <w:bottom w:val="none" w:sz="0" w:space="0" w:color="auto"/>
            <w:right w:val="none" w:sz="0" w:space="0" w:color="auto"/>
          </w:divBdr>
        </w:div>
        <w:div w:id="85541957">
          <w:marLeft w:val="0"/>
          <w:marRight w:val="0"/>
          <w:marTop w:val="0"/>
          <w:marBottom w:val="0"/>
          <w:divBdr>
            <w:top w:val="none" w:sz="0" w:space="0" w:color="auto"/>
            <w:left w:val="none" w:sz="0" w:space="0" w:color="auto"/>
            <w:bottom w:val="none" w:sz="0" w:space="0" w:color="auto"/>
            <w:right w:val="none" w:sz="0" w:space="0" w:color="auto"/>
          </w:divBdr>
        </w:div>
        <w:div w:id="841890225">
          <w:marLeft w:val="0"/>
          <w:marRight w:val="0"/>
          <w:marTop w:val="0"/>
          <w:marBottom w:val="0"/>
          <w:divBdr>
            <w:top w:val="none" w:sz="0" w:space="0" w:color="auto"/>
            <w:left w:val="none" w:sz="0" w:space="0" w:color="auto"/>
            <w:bottom w:val="none" w:sz="0" w:space="0" w:color="auto"/>
            <w:right w:val="none" w:sz="0" w:space="0" w:color="auto"/>
          </w:divBdr>
        </w:div>
        <w:div w:id="1624117228">
          <w:marLeft w:val="0"/>
          <w:marRight w:val="0"/>
          <w:marTop w:val="0"/>
          <w:marBottom w:val="0"/>
          <w:divBdr>
            <w:top w:val="none" w:sz="0" w:space="0" w:color="auto"/>
            <w:left w:val="none" w:sz="0" w:space="0" w:color="auto"/>
            <w:bottom w:val="none" w:sz="0" w:space="0" w:color="auto"/>
            <w:right w:val="none" w:sz="0" w:space="0" w:color="auto"/>
          </w:divBdr>
        </w:div>
        <w:div w:id="1433940748">
          <w:marLeft w:val="0"/>
          <w:marRight w:val="0"/>
          <w:marTop w:val="0"/>
          <w:marBottom w:val="0"/>
          <w:divBdr>
            <w:top w:val="none" w:sz="0" w:space="0" w:color="auto"/>
            <w:left w:val="none" w:sz="0" w:space="0" w:color="auto"/>
            <w:bottom w:val="none" w:sz="0" w:space="0" w:color="auto"/>
            <w:right w:val="none" w:sz="0" w:space="0" w:color="auto"/>
          </w:divBdr>
        </w:div>
        <w:div w:id="2046365880">
          <w:marLeft w:val="0"/>
          <w:marRight w:val="0"/>
          <w:marTop w:val="0"/>
          <w:marBottom w:val="0"/>
          <w:divBdr>
            <w:top w:val="none" w:sz="0" w:space="0" w:color="auto"/>
            <w:left w:val="none" w:sz="0" w:space="0" w:color="auto"/>
            <w:bottom w:val="none" w:sz="0" w:space="0" w:color="auto"/>
            <w:right w:val="none" w:sz="0" w:space="0" w:color="auto"/>
          </w:divBdr>
        </w:div>
        <w:div w:id="2110617186">
          <w:marLeft w:val="0"/>
          <w:marRight w:val="0"/>
          <w:marTop w:val="0"/>
          <w:marBottom w:val="0"/>
          <w:divBdr>
            <w:top w:val="none" w:sz="0" w:space="0" w:color="auto"/>
            <w:left w:val="none" w:sz="0" w:space="0" w:color="auto"/>
            <w:bottom w:val="none" w:sz="0" w:space="0" w:color="auto"/>
            <w:right w:val="none" w:sz="0" w:space="0" w:color="auto"/>
          </w:divBdr>
        </w:div>
        <w:div w:id="96103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digst/Basisanvendelsesprofil-for-organisation/blob/main/Basisanvendelsesprofil/2)%20Profilens%20udgangspunkt%20og%20tilblivelse.m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kitektur.digst.dk/specifikationer/organisation/anvendelsesprofil-organisation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miceu.github.io/CPOV/releases/2.1.0/" TargetMode="External"/><Relationship Id="rId1" Type="http://schemas.openxmlformats.org/officeDocument/2006/relationships/hyperlink" Target="https://www.w3.org/TR/vocab-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08077\Documents\Brugerdefinerede%20Office-skabeloner\pea-2023-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28DD4-D8F7-4131-AA0E-FB71EDD7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pea-2023-2.dotx</Template>
  <TotalTime>190</TotalTime>
  <Pages>2</Pages>
  <Words>778</Words>
  <Characters>4750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Bruhn Andersen</dc:creator>
  <cp:keywords/>
  <dc:description/>
  <cp:lastModifiedBy>Peter Bruhn Andersen</cp:lastModifiedBy>
  <cp:revision>13</cp:revision>
  <dcterms:created xsi:type="dcterms:W3CDTF">2025-02-20T08:56:00Z</dcterms:created>
  <dcterms:modified xsi:type="dcterms:W3CDTF">2025-03-07T15:52:00Z</dcterms:modified>
</cp:coreProperties>
</file>